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12AE2" w14:textId="77777777" w:rsidR="00ED75CD" w:rsidRPr="00BC174C" w:rsidRDefault="00ED75CD" w:rsidP="00ED75CD">
      <w:pPr>
        <w:suppressAutoHyphens/>
        <w:spacing w:after="0"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BC174C">
        <w:rPr>
          <w:rFonts w:ascii="Arial" w:hAnsi="Arial" w:cs="Arial"/>
          <w:b/>
          <w:bCs/>
          <w:sz w:val="22"/>
          <w:szCs w:val="22"/>
        </w:rPr>
        <w:t>UNIÃO DOS ESCOTEIROS DO BRASIL</w:t>
      </w:r>
    </w:p>
    <w:p w14:paraId="1796CC50" w14:textId="77777777" w:rsidR="00ED75CD" w:rsidRPr="00BC174C" w:rsidRDefault="00ED75CD" w:rsidP="00ED75CD">
      <w:pPr>
        <w:suppressAutoHyphens/>
        <w:spacing w:after="0"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BC174C">
        <w:rPr>
          <w:rFonts w:ascii="Arial" w:hAnsi="Arial" w:cs="Arial"/>
          <w:b/>
          <w:bCs/>
          <w:sz w:val="22"/>
          <w:szCs w:val="22"/>
        </w:rPr>
        <w:t>REGIÃO ESCOTEIRA DO DISTRITO FEDERAL</w:t>
      </w:r>
    </w:p>
    <w:p w14:paraId="0F28D2FC" w14:textId="77777777" w:rsidR="00ED75CD" w:rsidRPr="00BC174C" w:rsidRDefault="00ED75CD" w:rsidP="00ED75CD">
      <w:pPr>
        <w:suppressAutoHyphens/>
        <w:spacing w:after="0" w:line="276" w:lineRule="auto"/>
        <w:ind w:firstLine="567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FCFA3DA" w14:textId="1355E109" w:rsidR="00ED75CD" w:rsidRPr="00A85163" w:rsidRDefault="00ED75CD" w:rsidP="00ED75CD">
      <w:pPr>
        <w:suppressAutoHyphens/>
        <w:spacing w:after="0" w:line="276" w:lineRule="auto"/>
        <w:outlineLvl w:val="0"/>
        <w:rPr>
          <w:rFonts w:ascii="Arial" w:hAnsi="Arial" w:cs="Arial"/>
          <w:sz w:val="22"/>
          <w:szCs w:val="22"/>
        </w:rPr>
      </w:pPr>
      <w:r w:rsidRPr="00A85163">
        <w:rPr>
          <w:rFonts w:ascii="Arial" w:hAnsi="Arial" w:cs="Arial"/>
          <w:sz w:val="22"/>
          <w:szCs w:val="22"/>
        </w:rPr>
        <w:t>NUMERAL DA UNIDADE ESCOTEIRA _________</w:t>
      </w:r>
    </w:p>
    <w:p w14:paraId="60A6CE04" w14:textId="77777777" w:rsidR="00ED75CD" w:rsidRPr="00A85163" w:rsidRDefault="00ED75CD" w:rsidP="00ED75CD">
      <w:pPr>
        <w:suppressAutoHyphens/>
        <w:spacing w:after="0" w:line="276" w:lineRule="auto"/>
        <w:outlineLvl w:val="0"/>
        <w:rPr>
          <w:rFonts w:ascii="Arial" w:hAnsi="Arial" w:cs="Arial"/>
          <w:sz w:val="22"/>
          <w:szCs w:val="22"/>
        </w:rPr>
      </w:pPr>
    </w:p>
    <w:p w14:paraId="347C99D3" w14:textId="141FB352" w:rsidR="00ED75CD" w:rsidRPr="00A85163" w:rsidRDefault="00ED75CD" w:rsidP="00A85163">
      <w:pPr>
        <w:suppressAutoHyphens/>
        <w:spacing w:after="0" w:line="276" w:lineRule="auto"/>
        <w:outlineLvl w:val="0"/>
        <w:rPr>
          <w:rFonts w:ascii="Arial" w:hAnsi="Arial" w:cs="Arial"/>
          <w:sz w:val="22"/>
          <w:szCs w:val="22"/>
        </w:rPr>
      </w:pPr>
      <w:r w:rsidRPr="00A85163">
        <w:rPr>
          <w:rFonts w:ascii="Arial" w:hAnsi="Arial" w:cs="Arial"/>
          <w:sz w:val="22"/>
          <w:szCs w:val="22"/>
        </w:rPr>
        <w:t>NOME DA UNIDADE ESCOTEIRA ______</w:t>
      </w:r>
      <w:r w:rsidR="00A85163">
        <w:rPr>
          <w:rFonts w:ascii="Arial" w:hAnsi="Arial" w:cs="Arial"/>
          <w:sz w:val="22"/>
          <w:szCs w:val="22"/>
        </w:rPr>
        <w:t>_________</w:t>
      </w:r>
      <w:r w:rsidRPr="00A85163">
        <w:rPr>
          <w:rFonts w:ascii="Arial" w:hAnsi="Arial" w:cs="Arial"/>
          <w:sz w:val="22"/>
          <w:szCs w:val="22"/>
        </w:rPr>
        <w:t>______________________________</w:t>
      </w:r>
    </w:p>
    <w:p w14:paraId="2B25FBBC" w14:textId="77777777" w:rsidR="00ED75CD" w:rsidRPr="00BC174C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B372B18" w14:textId="77777777" w:rsidR="00ED75CD" w:rsidRPr="00BC174C" w:rsidRDefault="00ED75CD" w:rsidP="00ED75CD">
      <w:pPr>
        <w:suppressAutoHyphens/>
        <w:spacing w:after="0"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FORMULÁ</w:t>
      </w:r>
      <w:r w:rsidRPr="00BC174C">
        <w:rPr>
          <w:rFonts w:ascii="Arial" w:hAnsi="Arial" w:cs="Arial"/>
          <w:b/>
          <w:bCs/>
          <w:sz w:val="22"/>
          <w:szCs w:val="22"/>
        </w:rPr>
        <w:t>RIO PARA CREDENCIAMENTO NA ASSEMBLEIA REGIONAL 2021</w:t>
      </w:r>
    </w:p>
    <w:p w14:paraId="3E7D22B7" w14:textId="77777777" w:rsidR="00ED75CD" w:rsidRPr="00BC174C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  <w:sz w:val="22"/>
          <w:szCs w:val="22"/>
          <w:u w:val="single"/>
        </w:rPr>
      </w:pPr>
    </w:p>
    <w:p w14:paraId="61A9AF01" w14:textId="77777777" w:rsidR="00ED75CD" w:rsidRPr="00BC174C" w:rsidRDefault="00ED75CD" w:rsidP="00ED75CD">
      <w:pPr>
        <w:pStyle w:val="PargrafodaLista"/>
        <w:numPr>
          <w:ilvl w:val="0"/>
          <w:numId w:val="2"/>
        </w:numPr>
        <w:suppressAutoHyphens/>
        <w:spacing w:after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C174C">
        <w:rPr>
          <w:rFonts w:ascii="Arial" w:hAnsi="Arial" w:cs="Arial"/>
          <w:sz w:val="22"/>
          <w:szCs w:val="22"/>
        </w:rPr>
        <w:t xml:space="preserve">Representantes da UEL à Assembleia Regional </w:t>
      </w:r>
    </w:p>
    <w:p w14:paraId="45ABA21D" w14:textId="77777777" w:rsidR="00ED75CD" w:rsidRPr="00BC174C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</w:p>
    <w:p w14:paraId="647709D3" w14:textId="2B38C23E" w:rsidR="00ED75CD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BC174C">
        <w:rPr>
          <w:rFonts w:ascii="Arial" w:hAnsi="Arial" w:cs="Arial"/>
          <w:sz w:val="22"/>
          <w:szCs w:val="22"/>
        </w:rPr>
        <w:t xml:space="preserve">De acordo com o que estabelece o </w:t>
      </w:r>
      <w:r>
        <w:rPr>
          <w:rFonts w:ascii="Arial" w:hAnsi="Arial" w:cs="Arial"/>
          <w:sz w:val="22"/>
          <w:szCs w:val="22"/>
        </w:rPr>
        <w:t xml:space="preserve">artigo </w:t>
      </w:r>
      <w:r w:rsidRPr="00BC174C">
        <w:rPr>
          <w:rFonts w:ascii="Arial" w:hAnsi="Arial" w:cs="Arial"/>
          <w:sz w:val="22"/>
          <w:szCs w:val="22"/>
        </w:rPr>
        <w:t>25 do Estatuto da UEB, exercerão na Assembleia Regional do DF, a representação da UEL os seguintes associados:</w:t>
      </w:r>
    </w:p>
    <w:p w14:paraId="3B8085A3" w14:textId="60620080" w:rsidR="00ED75CD" w:rsidRDefault="00ED75CD" w:rsidP="00ED75CD">
      <w:pPr>
        <w:suppressAutoHyphens/>
        <w:spacing w:after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Style w:val="TabeladeLista6Colorida"/>
        <w:tblW w:w="0" w:type="auto"/>
        <w:tblLook w:val="04A0" w:firstRow="1" w:lastRow="0" w:firstColumn="1" w:lastColumn="0" w:noHBand="0" w:noVBand="1"/>
      </w:tblPr>
      <w:tblGrid>
        <w:gridCol w:w="1194"/>
        <w:gridCol w:w="3369"/>
        <w:gridCol w:w="1280"/>
        <w:gridCol w:w="3221"/>
      </w:tblGrid>
      <w:tr w:rsidR="00ED75CD" w14:paraId="184DEE54" w14:textId="77777777" w:rsidTr="00ED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4"/>
          </w:tcPr>
          <w:p w14:paraId="783159C6" w14:textId="1B6D6E26" w:rsidR="00ED75CD" w:rsidRDefault="00ED75CD" w:rsidP="00ED75CD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Delegado </w:t>
            </w:r>
            <w:r>
              <w:rPr>
                <w:rFonts w:ascii="Arial" w:hAnsi="Arial" w:cs="Arial"/>
                <w:sz w:val="22"/>
                <w:szCs w:val="22"/>
              </w:rPr>
              <w:tab/>
              <w:t>(    ) titular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(    ) suplente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_____votos</w:t>
            </w:r>
          </w:p>
        </w:tc>
      </w:tr>
      <w:tr w:rsidR="00ED75CD" w14:paraId="12F82C2E" w14:textId="77777777" w:rsidTr="00E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0BCC77D" w14:textId="24C865C3" w:rsidR="00ED75CD" w:rsidRDefault="00ED75CD" w:rsidP="00ED75CD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7925" w:type="dxa"/>
            <w:gridSpan w:val="3"/>
          </w:tcPr>
          <w:p w14:paraId="4004CB4D" w14:textId="77777777" w:rsidR="00ED75CD" w:rsidRDefault="00ED75CD" w:rsidP="00ED75CD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5CD" w14:paraId="254D1482" w14:textId="77777777" w:rsidTr="00ED7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42CBA88" w14:textId="67FFB890" w:rsidR="00ED75CD" w:rsidRDefault="00ED75CD" w:rsidP="00ED75CD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  <w:tc>
          <w:tcPr>
            <w:tcW w:w="3397" w:type="dxa"/>
          </w:tcPr>
          <w:p w14:paraId="12FCA948" w14:textId="77777777" w:rsidR="00ED75CD" w:rsidRDefault="00ED75CD" w:rsidP="00ED75CD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</w:tcPr>
          <w:p w14:paraId="01F6F9A4" w14:textId="31944E4A" w:rsidR="00ED75CD" w:rsidRDefault="00ED75CD" w:rsidP="00ED75CD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00C7B">
              <w:rPr>
                <w:rFonts w:ascii="Arial" w:hAnsi="Arial" w:cs="Arial"/>
                <w:b/>
                <w:bCs/>
                <w:sz w:val="22"/>
                <w:szCs w:val="22"/>
              </w:rPr>
              <w:t>Registro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47" w:type="dxa"/>
          </w:tcPr>
          <w:p w14:paraId="7AD3AAD1" w14:textId="77777777" w:rsidR="00ED75CD" w:rsidRDefault="00ED75CD" w:rsidP="00ED75CD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5CD" w14:paraId="577C0CAD" w14:textId="77777777" w:rsidTr="00E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3703FBC" w14:textId="774B910C" w:rsidR="00ED75CD" w:rsidRDefault="00ED75CD" w:rsidP="00ED75CD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7925" w:type="dxa"/>
            <w:gridSpan w:val="3"/>
          </w:tcPr>
          <w:p w14:paraId="33AB8E3A" w14:textId="77777777" w:rsidR="00ED75CD" w:rsidRDefault="00ED75CD" w:rsidP="00ED75CD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5CD" w14:paraId="52029BF9" w14:textId="77777777" w:rsidTr="00ED7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EFAB7B7" w14:textId="61546C13" w:rsidR="00ED75CD" w:rsidRDefault="00ED75CD" w:rsidP="00ED75CD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Telefone:</w:t>
            </w:r>
          </w:p>
        </w:tc>
        <w:tc>
          <w:tcPr>
            <w:tcW w:w="7925" w:type="dxa"/>
            <w:gridSpan w:val="3"/>
          </w:tcPr>
          <w:p w14:paraId="32286049" w14:textId="77777777" w:rsidR="00ED75CD" w:rsidRDefault="00ED75CD" w:rsidP="00ED75CD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BA106F" w14:textId="363DBD09" w:rsidR="00ED75CD" w:rsidRDefault="00ED75CD" w:rsidP="00ED75CD">
      <w:pPr>
        <w:suppressAutoHyphens/>
        <w:spacing w:after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Style w:val="TabeladeLista6Colorida"/>
        <w:tblW w:w="0" w:type="auto"/>
        <w:tblLook w:val="04A0" w:firstRow="1" w:lastRow="0" w:firstColumn="1" w:lastColumn="0" w:noHBand="0" w:noVBand="1"/>
      </w:tblPr>
      <w:tblGrid>
        <w:gridCol w:w="1194"/>
        <w:gridCol w:w="3369"/>
        <w:gridCol w:w="1280"/>
        <w:gridCol w:w="3221"/>
      </w:tblGrid>
      <w:tr w:rsidR="00ED75CD" w14:paraId="73095442" w14:textId="77777777" w:rsidTr="007C6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4"/>
          </w:tcPr>
          <w:p w14:paraId="380D5882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Delegado </w:t>
            </w:r>
            <w:r>
              <w:rPr>
                <w:rFonts w:ascii="Arial" w:hAnsi="Arial" w:cs="Arial"/>
                <w:sz w:val="22"/>
                <w:szCs w:val="22"/>
              </w:rPr>
              <w:tab/>
              <w:t>(    ) titular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(    ) suplente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_____votos</w:t>
            </w:r>
          </w:p>
        </w:tc>
      </w:tr>
      <w:tr w:rsidR="00ED75CD" w14:paraId="6737D823" w14:textId="77777777" w:rsidTr="007C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7F24A6F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7925" w:type="dxa"/>
            <w:gridSpan w:val="3"/>
          </w:tcPr>
          <w:p w14:paraId="351E51E0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5CD" w14:paraId="12D34105" w14:textId="77777777" w:rsidTr="007C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6BA7C8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  <w:tc>
          <w:tcPr>
            <w:tcW w:w="3397" w:type="dxa"/>
          </w:tcPr>
          <w:p w14:paraId="1110812C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</w:tcPr>
          <w:p w14:paraId="41381C79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00C7B">
              <w:rPr>
                <w:rFonts w:ascii="Arial" w:hAnsi="Arial" w:cs="Arial"/>
                <w:b/>
                <w:bCs/>
                <w:sz w:val="22"/>
                <w:szCs w:val="22"/>
              </w:rPr>
              <w:t>Registro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47" w:type="dxa"/>
          </w:tcPr>
          <w:p w14:paraId="20A91D3C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5CD" w14:paraId="325A4138" w14:textId="77777777" w:rsidTr="007C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D721576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7925" w:type="dxa"/>
            <w:gridSpan w:val="3"/>
          </w:tcPr>
          <w:p w14:paraId="2CAE35FF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5CD" w14:paraId="757626FB" w14:textId="77777777" w:rsidTr="007C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B84C30E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Telefone:</w:t>
            </w:r>
          </w:p>
        </w:tc>
        <w:tc>
          <w:tcPr>
            <w:tcW w:w="7925" w:type="dxa"/>
            <w:gridSpan w:val="3"/>
          </w:tcPr>
          <w:p w14:paraId="3F3BD564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89D716" w14:textId="73851FC0" w:rsidR="00ED75CD" w:rsidRDefault="00ED75CD" w:rsidP="00ED75CD">
      <w:pPr>
        <w:suppressAutoHyphens/>
        <w:spacing w:after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Style w:val="TabeladeLista6Colorida"/>
        <w:tblW w:w="0" w:type="auto"/>
        <w:tblLook w:val="04A0" w:firstRow="1" w:lastRow="0" w:firstColumn="1" w:lastColumn="0" w:noHBand="0" w:noVBand="1"/>
      </w:tblPr>
      <w:tblGrid>
        <w:gridCol w:w="1194"/>
        <w:gridCol w:w="3369"/>
        <w:gridCol w:w="1280"/>
        <w:gridCol w:w="3221"/>
      </w:tblGrid>
      <w:tr w:rsidR="00ED75CD" w14:paraId="4EA58112" w14:textId="77777777" w:rsidTr="007C6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4"/>
          </w:tcPr>
          <w:p w14:paraId="481E54BC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Delegado </w:t>
            </w:r>
            <w:r>
              <w:rPr>
                <w:rFonts w:ascii="Arial" w:hAnsi="Arial" w:cs="Arial"/>
                <w:sz w:val="22"/>
                <w:szCs w:val="22"/>
              </w:rPr>
              <w:tab/>
              <w:t>(    ) titular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(    ) suplente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_____votos</w:t>
            </w:r>
          </w:p>
        </w:tc>
      </w:tr>
      <w:tr w:rsidR="00ED75CD" w14:paraId="231B5DC0" w14:textId="77777777" w:rsidTr="007C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E556209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7925" w:type="dxa"/>
            <w:gridSpan w:val="3"/>
          </w:tcPr>
          <w:p w14:paraId="6C9ECC95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5CD" w14:paraId="33243A0D" w14:textId="77777777" w:rsidTr="007C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BE85EB2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  <w:tc>
          <w:tcPr>
            <w:tcW w:w="3397" w:type="dxa"/>
          </w:tcPr>
          <w:p w14:paraId="4C85CB99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</w:tcPr>
          <w:p w14:paraId="43E08D04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00C7B">
              <w:rPr>
                <w:rFonts w:ascii="Arial" w:hAnsi="Arial" w:cs="Arial"/>
                <w:b/>
                <w:bCs/>
                <w:sz w:val="22"/>
                <w:szCs w:val="22"/>
              </w:rPr>
              <w:t>Registro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47" w:type="dxa"/>
          </w:tcPr>
          <w:p w14:paraId="188EA387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5CD" w14:paraId="437EB6C2" w14:textId="77777777" w:rsidTr="007C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FD3CD8E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7925" w:type="dxa"/>
            <w:gridSpan w:val="3"/>
          </w:tcPr>
          <w:p w14:paraId="4B818957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5CD" w14:paraId="3F256C8E" w14:textId="77777777" w:rsidTr="007C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35F662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Telefone:</w:t>
            </w:r>
          </w:p>
        </w:tc>
        <w:tc>
          <w:tcPr>
            <w:tcW w:w="7925" w:type="dxa"/>
            <w:gridSpan w:val="3"/>
          </w:tcPr>
          <w:p w14:paraId="0439F981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2002F5" w14:textId="04B6BB55" w:rsidR="00ED75CD" w:rsidRDefault="00ED75CD" w:rsidP="00ED75CD">
      <w:pPr>
        <w:suppressAutoHyphens/>
        <w:spacing w:after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Style w:val="TabeladeLista6Colorida"/>
        <w:tblW w:w="0" w:type="auto"/>
        <w:tblLook w:val="04A0" w:firstRow="1" w:lastRow="0" w:firstColumn="1" w:lastColumn="0" w:noHBand="0" w:noVBand="1"/>
      </w:tblPr>
      <w:tblGrid>
        <w:gridCol w:w="1194"/>
        <w:gridCol w:w="3369"/>
        <w:gridCol w:w="1280"/>
        <w:gridCol w:w="3221"/>
      </w:tblGrid>
      <w:tr w:rsidR="00ED75CD" w14:paraId="7E1D6299" w14:textId="77777777" w:rsidTr="007C6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4"/>
          </w:tcPr>
          <w:p w14:paraId="5B4EEE6B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Delegado </w:t>
            </w:r>
            <w:r>
              <w:rPr>
                <w:rFonts w:ascii="Arial" w:hAnsi="Arial" w:cs="Arial"/>
                <w:sz w:val="22"/>
                <w:szCs w:val="22"/>
              </w:rPr>
              <w:tab/>
              <w:t>(    ) titular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(    ) suplente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_____votos</w:t>
            </w:r>
          </w:p>
        </w:tc>
      </w:tr>
      <w:tr w:rsidR="00ED75CD" w14:paraId="136F41AA" w14:textId="77777777" w:rsidTr="007C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85C7EB8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7925" w:type="dxa"/>
            <w:gridSpan w:val="3"/>
          </w:tcPr>
          <w:p w14:paraId="1F762B7E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5CD" w14:paraId="68AF1CA8" w14:textId="77777777" w:rsidTr="007C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E36D5C6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  <w:tc>
          <w:tcPr>
            <w:tcW w:w="3397" w:type="dxa"/>
          </w:tcPr>
          <w:p w14:paraId="08B3DD8E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</w:tcPr>
          <w:p w14:paraId="77475524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00C7B">
              <w:rPr>
                <w:rFonts w:ascii="Arial" w:hAnsi="Arial" w:cs="Arial"/>
                <w:b/>
                <w:bCs/>
                <w:sz w:val="22"/>
                <w:szCs w:val="22"/>
              </w:rPr>
              <w:t>Registro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47" w:type="dxa"/>
          </w:tcPr>
          <w:p w14:paraId="069A4E00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5CD" w14:paraId="74DDEEE3" w14:textId="77777777" w:rsidTr="007C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0EB3DE3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7925" w:type="dxa"/>
            <w:gridSpan w:val="3"/>
          </w:tcPr>
          <w:p w14:paraId="7BB1F3AB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5CD" w14:paraId="55C31C92" w14:textId="77777777" w:rsidTr="007C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1227FC4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Telefone:</w:t>
            </w:r>
          </w:p>
        </w:tc>
        <w:tc>
          <w:tcPr>
            <w:tcW w:w="7925" w:type="dxa"/>
            <w:gridSpan w:val="3"/>
          </w:tcPr>
          <w:p w14:paraId="238C3B13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3D64BF" w14:textId="2649FB9C" w:rsidR="00ED75CD" w:rsidRDefault="00ED75CD" w:rsidP="00ED75CD">
      <w:pPr>
        <w:suppressAutoHyphens/>
        <w:spacing w:after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Style w:val="TabeladeLista6Colorida"/>
        <w:tblW w:w="0" w:type="auto"/>
        <w:tblLook w:val="04A0" w:firstRow="1" w:lastRow="0" w:firstColumn="1" w:lastColumn="0" w:noHBand="0" w:noVBand="1"/>
      </w:tblPr>
      <w:tblGrid>
        <w:gridCol w:w="1194"/>
        <w:gridCol w:w="3369"/>
        <w:gridCol w:w="1280"/>
        <w:gridCol w:w="3221"/>
      </w:tblGrid>
      <w:tr w:rsidR="009426BD" w14:paraId="07DAEC91" w14:textId="77777777" w:rsidTr="00964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4"/>
          </w:tcPr>
          <w:p w14:paraId="79994437" w14:textId="77777777" w:rsidR="009426BD" w:rsidRDefault="009426BD" w:rsidP="00964518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Delegado </w:t>
            </w:r>
            <w:r>
              <w:rPr>
                <w:rFonts w:ascii="Arial" w:hAnsi="Arial" w:cs="Arial"/>
                <w:sz w:val="22"/>
                <w:szCs w:val="22"/>
              </w:rPr>
              <w:tab/>
              <w:t>(    ) titular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(    ) suplente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_____votos</w:t>
            </w:r>
          </w:p>
        </w:tc>
      </w:tr>
      <w:tr w:rsidR="009426BD" w14:paraId="640A2F75" w14:textId="77777777" w:rsidTr="0096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4B23071" w14:textId="77777777" w:rsidR="009426BD" w:rsidRDefault="009426BD" w:rsidP="00964518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7925" w:type="dxa"/>
            <w:gridSpan w:val="3"/>
          </w:tcPr>
          <w:p w14:paraId="72F960F9" w14:textId="77777777" w:rsidR="009426BD" w:rsidRDefault="009426BD" w:rsidP="00964518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6BD" w14:paraId="4F2E9A1C" w14:textId="77777777" w:rsidTr="00964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5CB9735" w14:textId="77777777" w:rsidR="009426BD" w:rsidRDefault="009426BD" w:rsidP="00964518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  <w:tc>
          <w:tcPr>
            <w:tcW w:w="3397" w:type="dxa"/>
          </w:tcPr>
          <w:p w14:paraId="1E74C830" w14:textId="77777777" w:rsidR="009426BD" w:rsidRDefault="009426BD" w:rsidP="00964518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</w:tcPr>
          <w:p w14:paraId="01309DB4" w14:textId="77777777" w:rsidR="009426BD" w:rsidRDefault="009426BD" w:rsidP="00964518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00C7B">
              <w:rPr>
                <w:rFonts w:ascii="Arial" w:hAnsi="Arial" w:cs="Arial"/>
                <w:b/>
                <w:bCs/>
                <w:sz w:val="22"/>
                <w:szCs w:val="22"/>
              </w:rPr>
              <w:t>Registro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47" w:type="dxa"/>
          </w:tcPr>
          <w:p w14:paraId="411EA1B6" w14:textId="77777777" w:rsidR="009426BD" w:rsidRDefault="009426BD" w:rsidP="00964518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6BD" w14:paraId="116615F4" w14:textId="77777777" w:rsidTr="009645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9DB050E" w14:textId="77777777" w:rsidR="009426BD" w:rsidRDefault="009426BD" w:rsidP="00964518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7925" w:type="dxa"/>
            <w:gridSpan w:val="3"/>
          </w:tcPr>
          <w:p w14:paraId="725DBE9A" w14:textId="77777777" w:rsidR="009426BD" w:rsidRDefault="009426BD" w:rsidP="00964518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6BD" w14:paraId="7C804CE0" w14:textId="77777777" w:rsidTr="009645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464FCCC" w14:textId="77777777" w:rsidR="009426BD" w:rsidRDefault="009426BD" w:rsidP="00964518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Telefone:</w:t>
            </w:r>
          </w:p>
        </w:tc>
        <w:tc>
          <w:tcPr>
            <w:tcW w:w="7925" w:type="dxa"/>
            <w:gridSpan w:val="3"/>
          </w:tcPr>
          <w:p w14:paraId="0142D8B5" w14:textId="77777777" w:rsidR="009426BD" w:rsidRDefault="009426BD" w:rsidP="00964518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E70449" w14:textId="6F338388" w:rsidR="00ED75CD" w:rsidRPr="00ED75CD" w:rsidRDefault="00ED75CD" w:rsidP="00ED75CD">
      <w:pPr>
        <w:pStyle w:val="PargrafodaLista"/>
        <w:numPr>
          <w:ilvl w:val="0"/>
          <w:numId w:val="2"/>
        </w:numPr>
        <w:suppressAutoHyphens/>
        <w:spacing w:after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D75CD">
        <w:rPr>
          <w:rFonts w:ascii="Arial" w:hAnsi="Arial" w:cs="Arial"/>
          <w:sz w:val="22"/>
          <w:szCs w:val="22"/>
        </w:rPr>
        <w:lastRenderedPageBreak/>
        <w:t>Representante da Diretoria ou da Seção Autônoma</w:t>
      </w:r>
    </w:p>
    <w:p w14:paraId="00DE8BA2" w14:textId="749F8384" w:rsidR="00ED75CD" w:rsidRDefault="00ED75CD" w:rsidP="00ED75CD">
      <w:pPr>
        <w:suppressAutoHyphens/>
        <w:spacing w:after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Style w:val="TabeladeLista6Colorida"/>
        <w:tblW w:w="0" w:type="auto"/>
        <w:tblLook w:val="04A0" w:firstRow="1" w:lastRow="0" w:firstColumn="1" w:lastColumn="0" w:noHBand="0" w:noVBand="1"/>
      </w:tblPr>
      <w:tblGrid>
        <w:gridCol w:w="1194"/>
        <w:gridCol w:w="3369"/>
        <w:gridCol w:w="1280"/>
        <w:gridCol w:w="3221"/>
      </w:tblGrid>
      <w:tr w:rsidR="00ED75CD" w14:paraId="7A65C547" w14:textId="77777777" w:rsidTr="00D26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14:paraId="10A545A0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7870" w:type="dxa"/>
            <w:gridSpan w:val="3"/>
          </w:tcPr>
          <w:p w14:paraId="2F6CC246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5CD" w14:paraId="7BE22D55" w14:textId="77777777" w:rsidTr="00D2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14:paraId="2D4E2A6F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  <w:tc>
          <w:tcPr>
            <w:tcW w:w="3369" w:type="dxa"/>
          </w:tcPr>
          <w:p w14:paraId="2ABE9EB2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</w:tcPr>
          <w:p w14:paraId="6DDAD93E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00C7B">
              <w:rPr>
                <w:rFonts w:ascii="Arial" w:hAnsi="Arial" w:cs="Arial"/>
                <w:b/>
                <w:bCs/>
                <w:sz w:val="22"/>
                <w:szCs w:val="22"/>
              </w:rPr>
              <w:t>Registro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21" w:type="dxa"/>
          </w:tcPr>
          <w:p w14:paraId="7FCD23C5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5CD" w14:paraId="1A521371" w14:textId="77777777" w:rsidTr="00D2685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14:paraId="2EF1FDF5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7870" w:type="dxa"/>
            <w:gridSpan w:val="3"/>
          </w:tcPr>
          <w:p w14:paraId="14A85F06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5CD" w14:paraId="68F881F0" w14:textId="77777777" w:rsidTr="00D2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14:paraId="59C09A9C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Telefone:</w:t>
            </w:r>
          </w:p>
        </w:tc>
        <w:tc>
          <w:tcPr>
            <w:tcW w:w="7870" w:type="dxa"/>
            <w:gridSpan w:val="3"/>
          </w:tcPr>
          <w:p w14:paraId="4CF8343A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854B9A" w14:textId="77777777" w:rsidR="00ED75CD" w:rsidRDefault="00ED75CD" w:rsidP="00ED75CD">
      <w:pPr>
        <w:suppressAutoHyphens/>
        <w:spacing w:after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7D62ACB9" w14:textId="77777777" w:rsidR="00ED75CD" w:rsidRPr="00BC174C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BC174C">
        <w:rPr>
          <w:rFonts w:ascii="Arial" w:hAnsi="Arial" w:cs="Arial"/>
          <w:sz w:val="22"/>
          <w:szCs w:val="22"/>
        </w:rPr>
        <w:t>Declaramos que as informações constantes deste documento conferem com a ata da reunião ordinária da assembleia do grupo ou do Conselho de Pais e assumimos a responsabilidade pela sua veracidade na forma da lei</w:t>
      </w:r>
    </w:p>
    <w:p w14:paraId="4D893D93" w14:textId="77777777" w:rsidR="00ED75CD" w:rsidRPr="00BC174C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</w:p>
    <w:p w14:paraId="250C20B9" w14:textId="7CC9797B" w:rsidR="00ED75CD" w:rsidRPr="00BC174C" w:rsidRDefault="00ED75CD" w:rsidP="00ED75CD">
      <w:pPr>
        <w:suppressAutoHyphens/>
        <w:spacing w:after="0" w:line="276" w:lineRule="auto"/>
        <w:jc w:val="righ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Brasília</w:t>
      </w:r>
      <w:r w:rsidRPr="00BC174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____</w:t>
      </w:r>
      <w:r w:rsidRPr="00BC174C">
        <w:rPr>
          <w:rFonts w:ascii="Arial" w:hAnsi="Arial" w:cs="Arial"/>
          <w:sz w:val="22"/>
          <w:szCs w:val="22"/>
        </w:rPr>
        <w:t xml:space="preserve">de </w:t>
      </w:r>
      <w:r w:rsidR="00554907">
        <w:rPr>
          <w:rFonts w:ascii="Arial" w:hAnsi="Arial" w:cs="Arial"/>
          <w:sz w:val="22"/>
          <w:szCs w:val="22"/>
        </w:rPr>
        <w:t xml:space="preserve">março </w:t>
      </w:r>
      <w:r w:rsidRPr="00BC174C">
        <w:rPr>
          <w:rFonts w:ascii="Arial" w:hAnsi="Arial" w:cs="Arial"/>
          <w:sz w:val="22"/>
          <w:szCs w:val="22"/>
        </w:rPr>
        <w:t>de 2021.</w:t>
      </w:r>
    </w:p>
    <w:p w14:paraId="5D501765" w14:textId="77777777" w:rsidR="00ED75CD" w:rsidRPr="00BC174C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</w:p>
    <w:p w14:paraId="649E74C0" w14:textId="77777777" w:rsidR="00ED75CD" w:rsidRPr="00BC174C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</w:p>
    <w:p w14:paraId="07B8C5C6" w14:textId="533437C7" w:rsidR="00ED75CD" w:rsidRDefault="00ED75CD" w:rsidP="00ED75CD">
      <w:pPr>
        <w:suppressAutoHyphens/>
        <w:spacing w:after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154CBF7D" w14:textId="3C5ACAFE" w:rsidR="00ED75CD" w:rsidRDefault="00ED75CD" w:rsidP="00ED75CD">
      <w:pPr>
        <w:suppressAutoHyphens/>
        <w:spacing w:after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022A4F0A" w14:textId="77777777" w:rsidR="00ED75CD" w:rsidRDefault="00ED75CD" w:rsidP="00ED75CD">
      <w:pPr>
        <w:suppressAutoHyphens/>
        <w:spacing w:after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3860B47B" w14:textId="36CF8BD5" w:rsidR="00ED75CD" w:rsidRDefault="00ED75CD" w:rsidP="00ED75CD">
      <w:pPr>
        <w:suppressAutoHyphens/>
        <w:spacing w:after="0"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</w:t>
      </w:r>
    </w:p>
    <w:p w14:paraId="2DF1DBA4" w14:textId="5687F221" w:rsidR="00ED75CD" w:rsidRPr="00BC174C" w:rsidRDefault="00ED75CD" w:rsidP="00ED75CD">
      <w:pPr>
        <w:suppressAutoHyphens/>
        <w:spacing w:after="0"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BC174C">
        <w:rPr>
          <w:rFonts w:ascii="Arial" w:hAnsi="Arial" w:cs="Arial"/>
          <w:sz w:val="22"/>
          <w:szCs w:val="22"/>
        </w:rPr>
        <w:t>Diretor Presidente do Grupo/Responsável pela Seção Autônoma</w:t>
      </w:r>
    </w:p>
    <w:p w14:paraId="32840004" w14:textId="77777777" w:rsidR="00ED75CD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</w:p>
    <w:p w14:paraId="0D016057" w14:textId="77777777" w:rsidR="00ED75CD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</w:p>
    <w:p w14:paraId="08D996A4" w14:textId="77777777" w:rsidR="00ED75CD" w:rsidRPr="00BC174C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</w:p>
    <w:p w14:paraId="5348A61C" w14:textId="77777777" w:rsidR="00ED75CD" w:rsidRDefault="00ED75CD" w:rsidP="00ED75CD">
      <w:pPr>
        <w:suppressAutoHyphens/>
        <w:spacing w:after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25196A7F" w14:textId="77777777" w:rsidR="00ED75CD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</w:p>
    <w:p w14:paraId="7F73A4BA" w14:textId="07ACF546" w:rsidR="0017466C" w:rsidRPr="00700C7B" w:rsidRDefault="00ED75CD" w:rsidP="00700C7B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BC174C">
        <w:rPr>
          <w:rFonts w:ascii="Arial" w:hAnsi="Arial" w:cs="Arial"/>
          <w:sz w:val="22"/>
          <w:szCs w:val="22"/>
        </w:rPr>
        <w:t>Obs.:  Es</w:t>
      </w:r>
      <w:r>
        <w:rPr>
          <w:rFonts w:ascii="Arial" w:hAnsi="Arial" w:cs="Arial"/>
          <w:sz w:val="22"/>
          <w:szCs w:val="22"/>
        </w:rPr>
        <w:t>se</w:t>
      </w:r>
      <w:r w:rsidRPr="00BC174C">
        <w:rPr>
          <w:rFonts w:ascii="Arial" w:hAnsi="Arial" w:cs="Arial"/>
          <w:sz w:val="22"/>
          <w:szCs w:val="22"/>
        </w:rPr>
        <w:t xml:space="preserve"> documento deverá ser enviado para</w:t>
      </w:r>
      <w:r w:rsidRPr="00BC174C">
        <w:rPr>
          <w:rFonts w:ascii="Arial" w:eastAsia="Times New Roman" w:hAnsi="Arial" w:cs="Arial"/>
          <w:kern w:val="1"/>
          <w:sz w:val="22"/>
          <w:szCs w:val="22"/>
          <w:lang w:eastAsia="pt-BR"/>
        </w:rPr>
        <w:t xml:space="preserve"> </w:t>
      </w:r>
      <w:r w:rsidRPr="00BC174C">
        <w:rPr>
          <w:rFonts w:ascii="Arial" w:hAnsi="Arial" w:cs="Arial"/>
          <w:b/>
          <w:sz w:val="22"/>
          <w:szCs w:val="22"/>
        </w:rPr>
        <w:t>assembleia@escoteirosdf.org.br</w:t>
      </w:r>
      <w:r w:rsidRPr="00BC174C">
        <w:rPr>
          <w:rFonts w:ascii="Arial" w:hAnsi="Arial" w:cs="Arial"/>
          <w:sz w:val="22"/>
          <w:szCs w:val="22"/>
        </w:rPr>
        <w:t>, em conjunto com a Ata de eleição dos delegados, ata da diretoria indicando o representante e</w:t>
      </w:r>
      <w:r>
        <w:rPr>
          <w:rFonts w:ascii="Arial" w:hAnsi="Arial" w:cs="Arial"/>
          <w:sz w:val="22"/>
          <w:szCs w:val="22"/>
        </w:rPr>
        <w:t>/ou</w:t>
      </w:r>
      <w:r w:rsidRPr="00BC174C">
        <w:rPr>
          <w:rFonts w:ascii="Arial" w:hAnsi="Arial" w:cs="Arial"/>
          <w:sz w:val="22"/>
          <w:szCs w:val="22"/>
        </w:rPr>
        <w:t xml:space="preserve"> ata do Conselho de Pais no caso de Seção Autônoma, conforme edital de convocação da </w:t>
      </w:r>
      <w:r>
        <w:rPr>
          <w:rFonts w:ascii="Arial" w:hAnsi="Arial" w:cs="Arial"/>
          <w:sz w:val="22"/>
          <w:szCs w:val="22"/>
        </w:rPr>
        <w:t>Assembleia Regional</w:t>
      </w:r>
      <w:r w:rsidRPr="00BC174C">
        <w:rPr>
          <w:rFonts w:ascii="Arial" w:hAnsi="Arial" w:cs="Arial"/>
          <w:sz w:val="22"/>
          <w:szCs w:val="22"/>
        </w:rPr>
        <w:t>.</w:t>
      </w:r>
    </w:p>
    <w:sectPr w:rsidR="0017466C" w:rsidRPr="00700C7B" w:rsidSect="00E9292E">
      <w:headerReference w:type="default" r:id="rId8"/>
      <w:footerReference w:type="default" r:id="rId9"/>
      <w:pgSz w:w="11900" w:h="16840"/>
      <w:pgMar w:top="2269" w:right="1418" w:bottom="1797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64BA1" w14:textId="77777777" w:rsidR="00203A9F" w:rsidRDefault="00203A9F">
      <w:pPr>
        <w:spacing w:after="0"/>
      </w:pPr>
      <w:r>
        <w:separator/>
      </w:r>
    </w:p>
  </w:endnote>
  <w:endnote w:type="continuationSeparator" w:id="0">
    <w:p w14:paraId="37F798B8" w14:textId="77777777" w:rsidR="00203A9F" w:rsidRDefault="00203A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Effra">
    <w:panose1 w:val="02000506080000020004"/>
    <w:charset w:val="00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B4E7F" w14:textId="77777777" w:rsidR="0017466C" w:rsidRDefault="00195CE9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69DA3F0" wp14:editId="48A72A7E">
          <wp:simplePos x="0" y="0"/>
          <wp:positionH relativeFrom="column">
            <wp:posOffset>-924560</wp:posOffset>
          </wp:positionH>
          <wp:positionV relativeFrom="paragraph">
            <wp:posOffset>-1270635</wp:posOffset>
          </wp:positionV>
          <wp:extent cx="7629525" cy="1495425"/>
          <wp:effectExtent l="0" t="0" r="9525" b="9525"/>
          <wp:wrapNone/>
          <wp:docPr id="18" name="Imagem 18" descr="proposta_visual_02_base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oposta_visual_02_base-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CD970" w14:textId="77777777" w:rsidR="00203A9F" w:rsidRDefault="00203A9F">
      <w:pPr>
        <w:spacing w:after="0"/>
      </w:pPr>
      <w:r>
        <w:separator/>
      </w:r>
    </w:p>
  </w:footnote>
  <w:footnote w:type="continuationSeparator" w:id="0">
    <w:p w14:paraId="47689A99" w14:textId="77777777" w:rsidR="00203A9F" w:rsidRDefault="00203A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86AD3" w14:textId="77777777" w:rsidR="0017466C" w:rsidRPr="006A1ADF" w:rsidRDefault="00195CE9" w:rsidP="0017466C">
    <w:pPr>
      <w:pStyle w:val="Cabealho"/>
      <w:tabs>
        <w:tab w:val="left" w:pos="6096"/>
      </w:tabs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F177D9B" wp14:editId="333A8218">
          <wp:simplePos x="0" y="0"/>
          <wp:positionH relativeFrom="column">
            <wp:posOffset>-900430</wp:posOffset>
          </wp:positionH>
          <wp:positionV relativeFrom="paragraph">
            <wp:posOffset>251460</wp:posOffset>
          </wp:positionV>
          <wp:extent cx="7589520" cy="842645"/>
          <wp:effectExtent l="0" t="0" r="0" b="0"/>
          <wp:wrapTopAndBottom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90593"/>
    <w:multiLevelType w:val="multilevel"/>
    <w:tmpl w:val="11A2B1B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A5936EC"/>
    <w:multiLevelType w:val="hybridMultilevel"/>
    <w:tmpl w:val="0BBC8528"/>
    <w:lvl w:ilvl="0" w:tplc="1F52F776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CD"/>
    <w:rsid w:val="000A5E14"/>
    <w:rsid w:val="0017466C"/>
    <w:rsid w:val="00195CE9"/>
    <w:rsid w:val="00203A9F"/>
    <w:rsid w:val="00216234"/>
    <w:rsid w:val="002375C3"/>
    <w:rsid w:val="00416511"/>
    <w:rsid w:val="0044405E"/>
    <w:rsid w:val="00491110"/>
    <w:rsid w:val="004A35CB"/>
    <w:rsid w:val="00554907"/>
    <w:rsid w:val="005E0320"/>
    <w:rsid w:val="00622FE9"/>
    <w:rsid w:val="006A1ADF"/>
    <w:rsid w:val="00700C7B"/>
    <w:rsid w:val="00880823"/>
    <w:rsid w:val="00880BFE"/>
    <w:rsid w:val="00881786"/>
    <w:rsid w:val="00894A5B"/>
    <w:rsid w:val="00925962"/>
    <w:rsid w:val="009426BD"/>
    <w:rsid w:val="009516D1"/>
    <w:rsid w:val="00951C48"/>
    <w:rsid w:val="00A85163"/>
    <w:rsid w:val="00AA3F4B"/>
    <w:rsid w:val="00AD520A"/>
    <w:rsid w:val="00B4097A"/>
    <w:rsid w:val="00B50D3C"/>
    <w:rsid w:val="00B60874"/>
    <w:rsid w:val="00B948F5"/>
    <w:rsid w:val="00BF7E6A"/>
    <w:rsid w:val="00CA3B0A"/>
    <w:rsid w:val="00D22AE7"/>
    <w:rsid w:val="00D26852"/>
    <w:rsid w:val="00DF4672"/>
    <w:rsid w:val="00E85250"/>
    <w:rsid w:val="00E9292E"/>
    <w:rsid w:val="00EB685D"/>
    <w:rsid w:val="00ED75CD"/>
    <w:rsid w:val="00F47B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A64B12"/>
  <w15:chartTrackingRefBased/>
  <w15:docId w15:val="{07969C00-51CA-4659-90D6-E5E3B22E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6BD"/>
    <w:pPr>
      <w:spacing w:after="200"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A1ADF"/>
  </w:style>
  <w:style w:type="table" w:customStyle="1" w:styleId="CitaoIntensa1">
    <w:name w:val="Citação Intensa1"/>
    <w:basedOn w:val="Tabelanormal"/>
    <w:uiPriority w:val="60"/>
    <w:qFormat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acomgrade">
    <w:name w:val="Table Grid"/>
    <w:basedOn w:val="Tabelanormal"/>
    <w:uiPriority w:val="59"/>
    <w:rsid w:val="00DE4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customStyle="1" w:styleId="MapadoDocumentoChar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customStyle="1" w:styleId="UEBTITULO">
    <w:name w:val="UEB TITULO"/>
    <w:basedOn w:val="Normal"/>
    <w:link w:val="UEBTITULOChar"/>
    <w:qFormat/>
    <w:rsid w:val="00951C48"/>
    <w:pPr>
      <w:jc w:val="center"/>
    </w:pPr>
    <w:rPr>
      <w:rFonts w:ascii="Effra" w:hAnsi="Effra"/>
      <w:b/>
      <w:bCs/>
      <w:sz w:val="20"/>
      <w:szCs w:val="20"/>
    </w:rPr>
  </w:style>
  <w:style w:type="paragraph" w:customStyle="1" w:styleId="UEBTEXTO">
    <w:name w:val="UEB TEXTO"/>
    <w:basedOn w:val="Normal"/>
    <w:link w:val="UEBTEXTOChar"/>
    <w:qFormat/>
    <w:rsid w:val="00951C48"/>
    <w:rPr>
      <w:rFonts w:ascii="Effra" w:hAnsi="Effra"/>
      <w:bCs/>
      <w:sz w:val="20"/>
      <w:szCs w:val="20"/>
    </w:rPr>
  </w:style>
  <w:style w:type="character" w:customStyle="1" w:styleId="UEBTITULOChar">
    <w:name w:val="UEB TITULO Char"/>
    <w:link w:val="UEBTITULO"/>
    <w:rsid w:val="00951C48"/>
    <w:rPr>
      <w:rFonts w:ascii="Effra" w:hAnsi="Effra"/>
      <w:b/>
      <w:bCs/>
      <w:lang w:eastAsia="en-US"/>
    </w:rPr>
  </w:style>
  <w:style w:type="paragraph" w:customStyle="1" w:styleId="UEBASSINATURAS">
    <w:name w:val="UEB ASSINATURAS"/>
    <w:basedOn w:val="UEBTEXTO"/>
    <w:link w:val="UEBASSINATURASChar"/>
    <w:qFormat/>
    <w:rsid w:val="00951C48"/>
    <w:pPr>
      <w:jc w:val="center"/>
    </w:pPr>
  </w:style>
  <w:style w:type="character" w:customStyle="1" w:styleId="UEBTEXTOChar">
    <w:name w:val="UEB TEXTO Char"/>
    <w:link w:val="UEBTEXTO"/>
    <w:rsid w:val="00951C48"/>
    <w:rPr>
      <w:rFonts w:ascii="Effra" w:hAnsi="Effra"/>
      <w:bCs/>
      <w:lang w:eastAsia="en-US"/>
    </w:rPr>
  </w:style>
  <w:style w:type="character" w:customStyle="1" w:styleId="UEBASSINATURASChar">
    <w:name w:val="UEB ASSINATURAS Char"/>
    <w:basedOn w:val="UEBTEXTOChar"/>
    <w:link w:val="UEBASSINATURAS"/>
    <w:rsid w:val="00951C48"/>
    <w:rPr>
      <w:rFonts w:ascii="Effra" w:hAnsi="Effra"/>
      <w:bCs/>
      <w:lang w:eastAsia="en-US"/>
    </w:rPr>
  </w:style>
  <w:style w:type="paragraph" w:styleId="PargrafodaLista">
    <w:name w:val="List Paragraph"/>
    <w:basedOn w:val="Normal"/>
    <w:uiPriority w:val="34"/>
    <w:qFormat/>
    <w:rsid w:val="00ED75CD"/>
    <w:pPr>
      <w:ind w:left="720"/>
      <w:contextualSpacing/>
    </w:pPr>
  </w:style>
  <w:style w:type="table" w:styleId="SimplesTabela3">
    <w:name w:val="Plain Table 3"/>
    <w:basedOn w:val="Tabelanormal"/>
    <w:uiPriority w:val="43"/>
    <w:rsid w:val="00ED75C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Lista7Colorida">
    <w:name w:val="List Table 7 Colorful"/>
    <w:basedOn w:val="Tabelanormal"/>
    <w:uiPriority w:val="52"/>
    <w:rsid w:val="00ED75C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ED75C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z\Google%20Drive\Escoteiro\Regi&#227;o\Documentos\Papel%20timbrado%20-%20Escoteiros%20DF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2D5BE-BBAB-4285-82C8-D095EFF7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- Escoteiros DF.dotx</Template>
  <TotalTime>17</TotalTime>
  <Pages>2</Pages>
  <Words>268</Words>
  <Characters>1448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Conteudo</vt:lpstr>
      <vt:lpstr>Escreva aqui a mensagem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Tomázio</dc:creator>
  <cp:keywords/>
  <cp:lastModifiedBy>Jefferson Tomázio</cp:lastModifiedBy>
  <cp:revision>6</cp:revision>
  <dcterms:created xsi:type="dcterms:W3CDTF">2021-03-09T03:08:00Z</dcterms:created>
  <dcterms:modified xsi:type="dcterms:W3CDTF">2021-03-14T01:55:00Z</dcterms:modified>
</cp:coreProperties>
</file>